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1A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1BCAA2">
      <w:pPr>
        <w:tabs>
          <w:tab w:val="left" w:pos="199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水库移民工作管理局</w:t>
      </w:r>
    </w:p>
    <w:p w14:paraId="10BF1942"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编外聘用工作人员报名表</w:t>
      </w:r>
    </w:p>
    <w:p w14:paraId="50A6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10"/>
        <w:gridCol w:w="680"/>
        <w:gridCol w:w="43"/>
        <w:gridCol w:w="1030"/>
        <w:gridCol w:w="225"/>
        <w:gridCol w:w="195"/>
        <w:gridCol w:w="252"/>
        <w:gridCol w:w="563"/>
        <w:gridCol w:w="288"/>
        <w:gridCol w:w="383"/>
        <w:gridCol w:w="568"/>
        <w:gridCol w:w="540"/>
        <w:gridCol w:w="806"/>
        <w:gridCol w:w="1837"/>
        <w:gridCol w:w="21"/>
      </w:tblGrid>
      <w:tr w14:paraId="3C1A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 w14:paraId="5292F29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192C6A1B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7938FADB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 w14:paraId="6E4C6914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050103A5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 w14:paraId="7CBB2F4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 w14:paraId="686A4D5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 w14:paraId="007E398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2B8612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 w14:paraId="4DB6A04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7E6870F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 w14:paraId="0EA91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 w14:paraId="5A856E8D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7D6633A2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52ACB965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4"/>
            <w:noWrap w:val="0"/>
            <w:vAlign w:val="center"/>
          </w:tcPr>
          <w:p w14:paraId="026CF876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 w14:paraId="10A537E8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gridSpan w:val="2"/>
            <w:noWrap w:val="0"/>
            <w:vAlign w:val="center"/>
          </w:tcPr>
          <w:p w14:paraId="155422AC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 w14:paraId="177159FC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10ED1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 w14:paraId="5BDF803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426FA59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 w14:paraId="2EC00B8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 w14:paraId="5C7F80E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50A26F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9845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 w14:paraId="47AF8913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114943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 w14:paraId="69359E6D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1BA0E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3" w:type="pct"/>
            <w:noWrap w:val="0"/>
            <w:vAlign w:val="center"/>
          </w:tcPr>
          <w:p w14:paraId="1009169C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</w:p>
          <w:p w14:paraId="7CC8D99B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1218" w:type="pct"/>
            <w:gridSpan w:val="4"/>
            <w:noWrap w:val="0"/>
            <w:vAlign w:val="center"/>
          </w:tcPr>
          <w:p w14:paraId="10C095FB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4"/>
            <w:noWrap w:val="0"/>
            <w:vAlign w:val="center"/>
          </w:tcPr>
          <w:p w14:paraId="54F6570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5"/>
            <w:noWrap w:val="0"/>
            <w:vAlign w:val="center"/>
          </w:tcPr>
          <w:p w14:paraId="54C49FD3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 w14:paraId="0D6F3721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667B1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 w14:paraId="33E36F8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2F75C1D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3"/>
            <w:noWrap w:val="0"/>
            <w:vAlign w:val="center"/>
          </w:tcPr>
          <w:p w14:paraId="49584931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14:paraId="0D98E9A5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0068B9"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723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4DC7282E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438744C"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14:paraId="14A32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1B183F19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3"/>
            <w:noWrap w:val="0"/>
            <w:vAlign w:val="center"/>
          </w:tcPr>
          <w:p w14:paraId="65556443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 w14:paraId="7F14A220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2AC984"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639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6746ABA6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45A9EC5"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37052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1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6918E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366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EED0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319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4A36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501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22EBF7D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75AC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C217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0695E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14:paraId="10CFA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21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3320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家庭详细住址</w:t>
            </w:r>
          </w:p>
        </w:tc>
        <w:tc>
          <w:tcPr>
            <w:tcW w:w="3779" w:type="pct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A5E25"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 w14:paraId="77013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30C4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555B525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56D3A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63286EE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50F5053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5782310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0E37FC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A03295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14:paraId="29799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694C9D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EEEA3E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17" w:type="pct"/>
            <w:gridSpan w:val="15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1E283BF4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 w14:paraId="0CDC0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5" w:hRule="atLeast"/>
          <w:jc w:val="center"/>
        </w:trPr>
        <w:tc>
          <w:tcPr>
            <w:tcW w:w="583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25201C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5" w:type="pct"/>
            <w:gridSpan w:val="14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7A783BE5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 w14:paraId="3B934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 w14:paraId="4FA4F49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327B306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4CFD366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E6F44C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 w14:paraId="5108E94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1262E6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130A882D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0C4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2DC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315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BD6EDC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54556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595F569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028D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CA0E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CA99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663EA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11DAE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76181EB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8231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CB29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673E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138F3A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3CA9A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540D8AE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5759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91C7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23B2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790697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4D50B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4D3E475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378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E18D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337A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8D540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0159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0C8D8A4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7031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4269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8CF7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C8B30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4BB8F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 w14:paraId="6A8B377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1885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BBDB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E587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23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56453"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 w14:paraId="0D31C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730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 w14:paraId="574DB21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14:paraId="62B2700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14:paraId="20135DC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5" w:type="pct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10D83101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7AAE2DA1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48B76A96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225ECD7D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BF9CADD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0D7ECE1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B9BE521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D16FFD7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58E8C626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 w14:paraId="03010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noWrap w:val="0"/>
            <w:vAlign w:val="center"/>
          </w:tcPr>
          <w:p w14:paraId="33CC50BC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4405" w:type="pct"/>
            <w:gridSpan w:val="14"/>
            <w:noWrap w:val="0"/>
            <w:vAlign w:val="center"/>
          </w:tcPr>
          <w:p w14:paraId="5BD8DBBC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 w14:paraId="29792FD4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 w14:paraId="0B5107F6"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 w14:paraId="0779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注：家庭主要成员包括：父母、配偶、子女。</w:t>
      </w:r>
    </w:p>
    <w:p w14:paraId="468A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1417" w:left="1531" w:header="851" w:footer="850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7D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BF32A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BF32A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16"/>
    <w:rsid w:val="00682016"/>
    <w:rsid w:val="07441783"/>
    <w:rsid w:val="079E244C"/>
    <w:rsid w:val="0BB12472"/>
    <w:rsid w:val="0E3E3FDF"/>
    <w:rsid w:val="10481D67"/>
    <w:rsid w:val="11EC3255"/>
    <w:rsid w:val="15043840"/>
    <w:rsid w:val="16050E72"/>
    <w:rsid w:val="17357920"/>
    <w:rsid w:val="1C7073D9"/>
    <w:rsid w:val="1DAB3B82"/>
    <w:rsid w:val="1DCD2C80"/>
    <w:rsid w:val="1DD50264"/>
    <w:rsid w:val="203D3FF7"/>
    <w:rsid w:val="281555A0"/>
    <w:rsid w:val="342D60E8"/>
    <w:rsid w:val="35C73FC5"/>
    <w:rsid w:val="36D72B66"/>
    <w:rsid w:val="39C50C1A"/>
    <w:rsid w:val="40491B2C"/>
    <w:rsid w:val="40E11284"/>
    <w:rsid w:val="4F496006"/>
    <w:rsid w:val="507B13DC"/>
    <w:rsid w:val="54555D6B"/>
    <w:rsid w:val="5C4E15DE"/>
    <w:rsid w:val="5E0F3503"/>
    <w:rsid w:val="5EEE4DDF"/>
    <w:rsid w:val="5F5E21EA"/>
    <w:rsid w:val="5FEB2EB3"/>
    <w:rsid w:val="6C321DEC"/>
    <w:rsid w:val="6CBF3C00"/>
    <w:rsid w:val="6D535020"/>
    <w:rsid w:val="6F2079CC"/>
    <w:rsid w:val="703754C3"/>
    <w:rsid w:val="713A64E3"/>
    <w:rsid w:val="731522FC"/>
    <w:rsid w:val="760830E3"/>
    <w:rsid w:val="76116E0A"/>
    <w:rsid w:val="77D2783E"/>
    <w:rsid w:val="798F1EAD"/>
    <w:rsid w:val="7ADD4EDD"/>
    <w:rsid w:val="7B4012B3"/>
    <w:rsid w:val="7CBB2B6D"/>
    <w:rsid w:val="7CFD6D45"/>
    <w:rsid w:val="FD9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xxc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197</Words>
  <Characters>197</Characters>
  <Lines>0</Lines>
  <Paragraphs>0</Paragraphs>
  <TotalTime>3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2018-07-24T16:36:00Z</dcterms:created>
  <dc:creator>Administrator</dc:creator>
  <cp:lastModifiedBy>来宾人才网</cp:lastModifiedBy>
  <cp:lastPrinted>2018-07-24T19:24:00Z</cp:lastPrinted>
  <dcterms:modified xsi:type="dcterms:W3CDTF">2025-11-19T01:55:54Z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B5921903A6084A64A611356F4B5831B7_13</vt:lpwstr>
  </property>
</Properties>
</file>