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44B8A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1FB05B5C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17976B09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26B993F6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26D5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7D7E12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31265858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46C1FA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43004867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7C78A9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2A7F6692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73D7B4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4F67ABF0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1BC2A999">
            <w:pPr>
              <w:jc w:val="center"/>
              <w:rPr>
                <w:sz w:val="24"/>
              </w:rPr>
            </w:pPr>
          </w:p>
        </w:tc>
      </w:tr>
      <w:tr w14:paraId="71CA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47CEB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6F202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744B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67A18D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2F9938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3A5464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340049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6E63FC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5A45DB4">
            <w:pPr>
              <w:jc w:val="center"/>
              <w:rPr>
                <w:sz w:val="24"/>
              </w:rPr>
            </w:pPr>
          </w:p>
        </w:tc>
      </w:tr>
      <w:tr w14:paraId="3874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7204B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06D80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2EAE9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6CF380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551CA0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4988AA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0FEA9F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6BFA3B2">
            <w:pPr>
              <w:jc w:val="center"/>
              <w:rPr>
                <w:sz w:val="24"/>
              </w:rPr>
            </w:pPr>
          </w:p>
        </w:tc>
      </w:tr>
      <w:tr w14:paraId="6E06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FEBCB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5B8DDA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438D86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5EB72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0516D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07479EB7">
            <w:pPr>
              <w:jc w:val="center"/>
              <w:rPr>
                <w:sz w:val="24"/>
              </w:rPr>
            </w:pPr>
          </w:p>
        </w:tc>
      </w:tr>
      <w:tr w14:paraId="4DEB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041252E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599CA92A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11D7DA6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7367968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484C17B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19BA780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2A7510F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52B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D874E67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1048B1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10264A0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52A91A3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5222B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77D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071DA9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34B36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468F571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6817D8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46D74267">
            <w:pPr>
              <w:jc w:val="center"/>
              <w:rPr>
                <w:sz w:val="24"/>
              </w:rPr>
            </w:pPr>
          </w:p>
        </w:tc>
      </w:tr>
      <w:tr w14:paraId="3C82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620F07D0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B2D9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37F3B5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1A25CC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53030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D70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08328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0F5C21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037A5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5E193701">
            <w:pPr>
              <w:jc w:val="center"/>
              <w:rPr>
                <w:sz w:val="24"/>
              </w:rPr>
            </w:pPr>
          </w:p>
        </w:tc>
      </w:tr>
      <w:tr w14:paraId="28B7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11DDF174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2723A72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6740E60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0B09852B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A95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6279EB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5B3C38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D03E3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77D93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579ABE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1D8B8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248D2B73">
            <w:pPr>
              <w:jc w:val="center"/>
              <w:rPr>
                <w:sz w:val="24"/>
              </w:rPr>
            </w:pPr>
          </w:p>
          <w:p w14:paraId="6E6F7696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520D7EF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77AA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43F4BF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566EB5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256264B5">
            <w:pPr>
              <w:jc w:val="center"/>
              <w:rPr>
                <w:sz w:val="24"/>
              </w:rPr>
            </w:pPr>
          </w:p>
        </w:tc>
      </w:tr>
      <w:tr w14:paraId="4A82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31814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年度考核结果</w:t>
            </w:r>
          </w:p>
        </w:tc>
        <w:tc>
          <w:tcPr>
            <w:tcW w:w="8365" w:type="dxa"/>
            <w:gridSpan w:val="6"/>
            <w:vAlign w:val="center"/>
          </w:tcPr>
          <w:p w14:paraId="54979F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B87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6E9A5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7036A5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614CA8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04AD7E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735130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5E9E5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32D42C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589FD60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8927D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42A21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4FE978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46CAA6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3C2BF1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040D53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28B988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096DDE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4F314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6CC9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68752DFC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395275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1868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6FAD4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1AA34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75594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68527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720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8C7BCC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D4F89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293F9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74F88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3D0263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5999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449AF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1B2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0C01C83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4DDEA8DD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84A80EA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5E0865A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76A12900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4FF43A5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ED61025">
            <w:pPr>
              <w:jc w:val="center"/>
              <w:rPr>
                <w:sz w:val="24"/>
              </w:rPr>
            </w:pPr>
          </w:p>
        </w:tc>
      </w:tr>
      <w:tr w14:paraId="3811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6002AD9B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2E259BB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200808B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74B70BD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0B900F9D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3CBA647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CE8AE6B">
            <w:pPr>
              <w:jc w:val="center"/>
              <w:rPr>
                <w:sz w:val="24"/>
              </w:rPr>
            </w:pPr>
          </w:p>
        </w:tc>
      </w:tr>
      <w:tr w14:paraId="42A3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5FB6A00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27D737F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73DD5F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1D3C509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536A0B63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C113B5A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0F4B63FA">
            <w:pPr>
              <w:jc w:val="center"/>
              <w:rPr>
                <w:sz w:val="24"/>
              </w:rPr>
            </w:pPr>
          </w:p>
        </w:tc>
      </w:tr>
      <w:tr w14:paraId="3B67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6F93A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6E8B3620">
            <w:pPr>
              <w:jc w:val="center"/>
              <w:rPr>
                <w:sz w:val="24"/>
              </w:rPr>
            </w:pPr>
          </w:p>
          <w:p w14:paraId="694460C5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4161D1B3">
            <w:pPr>
              <w:jc w:val="center"/>
              <w:rPr>
                <w:sz w:val="24"/>
              </w:rPr>
            </w:pPr>
          </w:p>
          <w:p w14:paraId="67B14CB7">
            <w:pPr>
              <w:jc w:val="center"/>
              <w:rPr>
                <w:sz w:val="24"/>
              </w:rPr>
            </w:pPr>
          </w:p>
          <w:p w14:paraId="64CD7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533922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7555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72FE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11A9F2DD">
            <w:pPr>
              <w:jc w:val="center"/>
              <w:rPr>
                <w:sz w:val="24"/>
              </w:rPr>
            </w:pPr>
          </w:p>
        </w:tc>
      </w:tr>
    </w:tbl>
    <w:p w14:paraId="7FB8A7CD">
      <w:pPr>
        <w:spacing w:line="300" w:lineRule="exact"/>
        <w:jc w:val="left"/>
        <w:rPr>
          <w:sz w:val="24"/>
        </w:rPr>
      </w:pPr>
    </w:p>
    <w:p w14:paraId="46B25848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注：1.主要简历要填清职务变化的年月，从</w:t>
      </w:r>
      <w:r>
        <w:rPr>
          <w:rFonts w:hint="eastAsia"/>
          <w:sz w:val="24"/>
        </w:rPr>
        <w:t>高中</w:t>
      </w:r>
      <w:r>
        <w:rPr>
          <w:sz w:val="24"/>
        </w:rPr>
        <w:t>学习时开始写起；</w:t>
      </w:r>
    </w:p>
    <w:p w14:paraId="03E5CA4B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0815DD4A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6061B22B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4.年度考核填写近三年以来的情况；</w:t>
      </w:r>
    </w:p>
    <w:p w14:paraId="5F5E44D4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5.本表一式</w:t>
      </w:r>
      <w:r>
        <w:rPr>
          <w:rFonts w:hint="eastAsia"/>
          <w:sz w:val="24"/>
          <w:lang w:eastAsia="zh-CN"/>
        </w:rPr>
        <w:t>一</w:t>
      </w:r>
      <w:r>
        <w:rPr>
          <w:sz w:val="24"/>
        </w:rPr>
        <w:t>份，纸质版需贴个人近期照片并签名（扫描电子版需发到邮箱：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"mailto:ltrlzygs@163.com）。" </w:instrText>
      </w:r>
      <w:r>
        <w:rPr>
          <w:sz w:val="24"/>
        </w:rPr>
        <w:fldChar w:fldCharType="separate"/>
      </w:r>
      <w:r>
        <w:rPr>
          <w:rStyle w:val="6"/>
          <w:sz w:val="24"/>
        </w:rPr>
        <w:t>ltrlzygs@163.com）。</w:t>
      </w:r>
      <w:r>
        <w:rPr>
          <w:sz w:val="24"/>
        </w:rPr>
        <w:fldChar w:fldCharType="end"/>
      </w:r>
    </w:p>
    <w:p w14:paraId="462CEEF8">
      <w:pPr>
        <w:spacing w:line="300" w:lineRule="exact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6.每人限报一个岗位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39E2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59CA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A59CAB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C887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1F306030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D6A4E81"/>
    <w:rsid w:val="0F4754A5"/>
    <w:rsid w:val="10052FBC"/>
    <w:rsid w:val="10DF70BF"/>
    <w:rsid w:val="12772CDA"/>
    <w:rsid w:val="1F306030"/>
    <w:rsid w:val="20A829D2"/>
    <w:rsid w:val="2AA52472"/>
    <w:rsid w:val="2D6A236C"/>
    <w:rsid w:val="32AA3A2B"/>
    <w:rsid w:val="4304789C"/>
    <w:rsid w:val="4E17138B"/>
    <w:rsid w:val="5C161707"/>
    <w:rsid w:val="5D2529CB"/>
    <w:rsid w:val="68866BFE"/>
    <w:rsid w:val="6A443FDB"/>
    <w:rsid w:val="71F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6164;&#26009;\&#25307;&#32856;&#26041;&#38754;\2025&#24180;\8&#26376;\&#25307;&#32856;&#20844;&#21578;2025.8.12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429</Words>
  <Characters>450</Characters>
  <Lines>4</Lines>
  <Paragraphs>1</Paragraphs>
  <TotalTime>51</TotalTime>
  <ScaleCrop>false</ScaleCrop>
  <LinksUpToDate>false</LinksUpToDate>
  <CharactersWithSpaces>529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2025-09-19T08:02:00Z</dcterms:created>
  <dc:creator>牡羊</dc:creator>
  <cp:lastModifiedBy>牡羊</cp:lastModifiedBy>
  <dcterms:modified xsi:type="dcterms:W3CDTF">2025-09-19T08:02:43Z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16941498F5624BC08723EE8D344AF3F0_11</vt:lpwstr>
  </property>
</Properties>
</file>